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附件2：</w:t>
      </w:r>
    </w:p>
    <w:p>
      <w:pPr>
        <w:ind w:firstLine="482" w:firstLineChars="200"/>
        <w:jc w:val="center"/>
        <w:rPr>
          <w:rFonts w:hint="eastAsia" w:ascii="仿宋" w:hAnsi="仿宋" w:eastAsia="仿宋" w:cs="宋体"/>
          <w:b/>
          <w:bCs/>
          <w:color w:val="auto"/>
          <w:sz w:val="24"/>
        </w:rPr>
      </w:pPr>
      <w:r>
        <w:rPr>
          <w:rFonts w:hint="eastAsia" w:ascii="仿宋" w:hAnsi="仿宋" w:eastAsia="仿宋" w:cs="宋体"/>
          <w:b/>
          <w:bCs/>
          <w:color w:val="auto"/>
          <w:sz w:val="24"/>
        </w:rPr>
        <w:t>2018年邵阳职业技术学院公开招聘报名登记表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招聘</w:t>
      </w:r>
      <w:r>
        <w:rPr>
          <w:rFonts w:hint="eastAsia" w:ascii="仿宋" w:hAnsi="仿宋"/>
          <w:color w:val="auto"/>
          <w:sz w:val="24"/>
        </w:rPr>
        <w:t>岗</w:t>
      </w:r>
      <w:r>
        <w:rPr>
          <w:rFonts w:hint="eastAsia" w:ascii="仿宋" w:hAnsi="仿宋" w:eastAsia="仿宋"/>
          <w:color w:val="auto"/>
          <w:sz w:val="24"/>
        </w:rPr>
        <w:t>位</w:t>
      </w:r>
      <w:r>
        <w:rPr>
          <w:rFonts w:hint="eastAsia" w:ascii="仿宋" w:hAnsi="仿宋" w:eastAsia="仿宋"/>
          <w:sz w:val="24"/>
        </w:rPr>
        <w:t>：                   报名序号：</w:t>
      </w:r>
    </w:p>
    <w:tbl>
      <w:tblPr>
        <w:tblStyle w:val="5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85"/>
        <w:gridCol w:w="577"/>
        <w:gridCol w:w="892"/>
        <w:gridCol w:w="1014"/>
        <w:gridCol w:w="883"/>
        <w:gridCol w:w="1574"/>
        <w:gridCol w:w="145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3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883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83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83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83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83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学位及证书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计算机等级证编号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英语等级证编号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11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档案保管单位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教师资格证编号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11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11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7603" w:type="dxa"/>
            <w:gridSpan w:val="6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911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与招聘岗位相关的实践经历或取得的成绩</w:t>
            </w:r>
          </w:p>
        </w:tc>
        <w:tc>
          <w:tcPr>
            <w:tcW w:w="7603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9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应聘人的承诺</w:t>
            </w:r>
          </w:p>
        </w:tc>
        <w:tc>
          <w:tcPr>
            <w:tcW w:w="7603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如期完成学业并取得相应证书（毕业证、学位证及对应的教师资格证等），整个招聘考试过程中所提供的材料真实有效，符合应聘岗位所需的资格条件，如有弄虚作假，承诺自动放弃考试和聘用资格。                             承诺人签名：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4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招聘单位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审查意见</w:t>
            </w:r>
          </w:p>
        </w:tc>
        <w:tc>
          <w:tcPr>
            <w:tcW w:w="8665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签名(盖章)：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注：1、为确保能够将考试信息及时通知报名人员，报名人员必须填写有效地址及固定电话、移动电话并保证电话畅通，否则因联系方式原因影响考试的，由报名人员本人承担责任。</w:t>
      </w:r>
    </w:p>
    <w:p>
      <w:pPr>
        <w:ind w:firstLine="480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/>
          <w:sz w:val="24"/>
        </w:rPr>
        <w:t>2、</w:t>
      </w:r>
      <w:r>
        <w:rPr>
          <w:rFonts w:hint="eastAsia" w:ascii="仿宋" w:hAnsi="仿宋" w:eastAsia="仿宋" w:cs="仿宋"/>
          <w:color w:val="auto"/>
          <w:sz w:val="24"/>
        </w:rPr>
        <w:t>该表一式一份，现场资格审查时连同相关证书(身份证、学生证、毕业生就业推荐表、各类荣誉证书)复印件存招聘单位。</w:t>
      </w: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F6AA6"/>
    <w:rsid w:val="6D535020"/>
    <w:rsid w:val="74C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2018-07-11T10:32:00Z</dcterms:created>
  <dc:creator>、、</dc:creator>
  <cp:lastModifiedBy>、、</cp:lastModifiedBy>
  <dcterms:modified xsi:type="dcterms:W3CDTF">2018-07-11T10:33:01Z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