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附件2：</w:t>
      </w:r>
    </w:p>
    <w:p>
      <w:pPr>
        <w:ind w:firstLine="643" w:firstLineChars="200"/>
        <w:jc w:val="center"/>
        <w:rPr>
          <w:rFonts w:ascii="仿宋" w:hAnsi="仿宋" w:eastAsia="仿宋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宋体"/>
          <w:b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2018年下半年邵阳职业技术学院公开招聘报名登记表</w:t>
      </w:r>
    </w:p>
    <w:bookmarkEnd w:id="0"/>
    <w:p>
      <w:pPr>
        <w:ind w:firstLine="562" w:firstLineChars="200"/>
        <w:jc w:val="center"/>
        <w:rPr>
          <w:rFonts w:ascii="仿宋" w:hAnsi="仿宋" w:eastAsia="仿宋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仿宋" w:hAnsi="仿宋" w:eastAsia="宋体" w:cs="宋体"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岗</w:t>
      </w:r>
      <w:r>
        <w:rPr>
          <w:rFonts w:hint="eastAsia" w:ascii="仿宋" w:hAnsi="仿宋" w:eastAsia="仿宋" w:cs="仿宋"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位：                                            报名序号：</w:t>
      </w:r>
    </w:p>
    <w:tbl>
      <w:tblPr>
        <w:tblStyle w:val="3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227"/>
        <w:gridCol w:w="1242"/>
        <w:gridCol w:w="1014"/>
        <w:gridCol w:w="883"/>
        <w:gridCol w:w="1574"/>
        <w:gridCol w:w="1457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政 治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面 貌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学位及证书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3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计算机等级证编号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英语等级证编号</w:t>
            </w:r>
          </w:p>
        </w:tc>
        <w:tc>
          <w:tcPr>
            <w:tcW w:w="3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档案保管  单位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教师资格证编号</w:t>
            </w:r>
          </w:p>
        </w:tc>
        <w:tc>
          <w:tcPr>
            <w:tcW w:w="3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3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7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6" w:hRule="atLeast"/>
        </w:trPr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与招聘岗位相关的实践经历或取得的成绩</w:t>
            </w:r>
          </w:p>
        </w:tc>
        <w:tc>
          <w:tcPr>
            <w:tcW w:w="7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应聘人的  承诺</w:t>
            </w:r>
          </w:p>
        </w:tc>
        <w:tc>
          <w:tcPr>
            <w:tcW w:w="7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本人郑重承诺：如期完成学业并取得相应证书（2019年应届毕业生），整个招聘考试过程中所提供的材料真实有效，符合应聘岗位所需的资格条件，如有弄虚作假，承诺自动放弃考试和聘用资格。                             </w:t>
            </w:r>
          </w:p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承诺人签名：</w:t>
            </w:r>
          </w:p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  <w:p>
            <w:pPr>
              <w:ind w:firstLine="48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审查意见</w:t>
            </w:r>
          </w:p>
        </w:tc>
        <w:tc>
          <w:tcPr>
            <w:tcW w:w="7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签名(盖章)：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年      月     日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备注：1、为确保能够将考试信息及时通知报名人员，报名人员必须填写有效地址及固定电话、移动电话并保证电话畅通，否则因联系方式原因影响考试的，由报名人员本人承担责任。</w:t>
      </w:r>
    </w:p>
    <w:p>
      <w:pPr>
        <w:ind w:firstLine="720" w:firstLineChars="3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2、该表一式两份，现场资格审查时交打印件存招聘单位一份，本人留存一份。</w:t>
      </w:r>
    </w:p>
    <w:p/>
    <w:sectPr>
      <w:pgSz w:w="11906" w:h="16838"/>
      <w:pgMar w:top="1440" w:right="1689" w:bottom="1440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22E11"/>
    <w:rsid w:val="3DA22E1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2018-11-09T12:16:00Z</dcterms:created>
  <dc:creator>午后的阳光</dc:creator>
  <cp:lastModifiedBy>午后的阳光</cp:lastModifiedBy>
  <dcterms:modified xsi:type="dcterms:W3CDTF">2018-11-09T12:17:08Z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